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FE52D" w14:textId="2832F973" w:rsidR="000E7B16" w:rsidRPr="00D71794" w:rsidRDefault="00D71794" w:rsidP="00D71794">
      <w:pPr>
        <w:pStyle w:val="Heading1"/>
      </w:pPr>
      <w:r w:rsidRPr="00D71794">
        <w:t xml:space="preserve">Setting Up Your Ergonomic Office Space </w:t>
      </w:r>
      <w:r w:rsidR="006A1785" w:rsidRPr="00D71794">
        <mc:AlternateContent>
          <mc:Choice Requires="wps">
            <w:drawing>
              <wp:anchor distT="0" distB="0" distL="114300" distR="114300" simplePos="0" relativeHeight="251659264" behindDoc="0" locked="1" layoutInCell="1" allowOverlap="1" wp14:anchorId="183489C5" wp14:editId="690E6039">
                <wp:simplePos x="0" y="0"/>
                <wp:positionH relativeFrom="column">
                  <wp:posOffset>5120640</wp:posOffset>
                </wp:positionH>
                <wp:positionV relativeFrom="page">
                  <wp:posOffset>9391015</wp:posOffset>
                </wp:positionV>
                <wp:extent cx="1563624" cy="310896"/>
                <wp:effectExtent l="0" t="0" r="0" b="0"/>
                <wp:wrapNone/>
                <wp:docPr id="1951100612" name="Text Box 1"/>
                <wp:cNvGraphicFramePr/>
                <a:graphic xmlns:a="http://schemas.openxmlformats.org/drawingml/2006/main">
                  <a:graphicData uri="http://schemas.microsoft.com/office/word/2010/wordprocessingShape">
                    <wps:wsp>
                      <wps:cNvSpPr txBox="1"/>
                      <wps:spPr>
                        <a:xfrm>
                          <a:off x="0" y="0"/>
                          <a:ext cx="1563624" cy="310896"/>
                        </a:xfrm>
                        <a:prstGeom prst="rect">
                          <a:avLst/>
                        </a:prstGeom>
                        <a:noFill/>
                        <a:ln w="6350">
                          <a:noFill/>
                        </a:ln>
                      </wps:spPr>
                      <wps:txbx>
                        <w:txbxContent>
                          <w:p w14:paraId="03F9F3DC" w14:textId="77777777" w:rsidR="006A1785" w:rsidRDefault="006A1785" w:rsidP="006A1785">
                            <w:pPr>
                              <w:pStyle w:val="Revised"/>
                            </w:pPr>
                            <w:r>
                              <w:t xml:space="preserve">Revised: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489C5" id="_x0000_t202" coordsize="21600,21600" o:spt="202" path="m,l,21600r21600,l21600,xe">
                <v:stroke joinstyle="miter"/>
                <v:path gradientshapeok="t" o:connecttype="rect"/>
              </v:shapetype>
              <v:shape id="Text Box 1" o:spid="_x0000_s1026" type="#_x0000_t202" style="position:absolute;margin-left:403.2pt;margin-top:739.45pt;width:123.1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" filled="f" stroked="f" strokeweight=".5pt">
                <v:textbox>
                  <w:txbxContent>
                    <w:p w14:paraId="03F9F3DC" w14:textId="77777777" w:rsidR="006A1785" w:rsidRDefault="006A1785" w:rsidP="006A1785">
                      <w:pPr>
                        <w:pStyle w:val="Revised"/>
                      </w:pPr>
                      <w:r>
                        <w:t xml:space="preserve">Revised: </w:t>
                      </w:r>
                    </w:p>
                  </w:txbxContent>
                </v:textbox>
                <w10:wrap anchory="page"/>
                <w10:anchorlock/>
              </v:shape>
            </w:pict>
          </mc:Fallback>
        </mc:AlternateContent>
      </w:r>
    </w:p>
    <w:p w14:paraId="2F17C717" w14:textId="37D9D8F0" w:rsidR="000E7B16" w:rsidRPr="00D71794" w:rsidRDefault="00D71794" w:rsidP="00D71794">
      <w:pPr>
        <w:rPr>
          <w:sz w:val="24"/>
        </w:rPr>
      </w:pPr>
      <w:r w:rsidRPr="00D71794">
        <w:rPr>
          <w:sz w:val="24"/>
        </w:rPr>
        <w:t>Implementing good ergonomic practices can greatly reduce your chances of injury. These tips are standard adjustments you can do yourself to improve the ergonomics of your workstation.</w:t>
      </w:r>
    </w:p>
    <w:p w14:paraId="560CEF3C" w14:textId="52D3B2F2" w:rsidR="00D71794" w:rsidRPr="00D71794" w:rsidRDefault="00D71794" w:rsidP="00D71794">
      <w:pPr>
        <w:pStyle w:val="Heading2"/>
      </w:pPr>
      <w:r w:rsidRPr="00D71794">
        <w:t xml:space="preserve">Chair </w:t>
      </w:r>
    </w:p>
    <w:p w14:paraId="2FAE9A48" w14:textId="77777777" w:rsidR="00671052" w:rsidRDefault="00D71794" w:rsidP="00671052">
      <w:pPr>
        <w:rPr>
          <w:sz w:val="24"/>
        </w:rPr>
      </w:pPr>
      <w:r w:rsidRPr="00671052">
        <w:rPr>
          <w:rStyle w:val="Heading3Char"/>
        </w:rPr>
        <w:t>Seat height:</w:t>
      </w:r>
      <w:r w:rsidRPr="00671052">
        <w:rPr>
          <w:sz w:val="24"/>
        </w:rPr>
        <w:t xml:space="preserve"> </w:t>
      </w:r>
    </w:p>
    <w:p w14:paraId="4942B739" w14:textId="6D7EAC8D" w:rsidR="00D71794" w:rsidRPr="00671052" w:rsidRDefault="00D71794" w:rsidP="00671052">
      <w:pPr>
        <w:rPr>
          <w:sz w:val="24"/>
        </w:rPr>
      </w:pPr>
      <w:r w:rsidRPr="00671052">
        <w:rPr>
          <w:sz w:val="24"/>
        </w:rPr>
        <w:t xml:space="preserve">Your feet should be flat on the floor or footrest, and your knees should be bent at 90 degrees and at the same level as your hips. </w:t>
      </w:r>
    </w:p>
    <w:p w14:paraId="2DF020EC" w14:textId="77777777" w:rsidR="00671052" w:rsidRDefault="00D71794" w:rsidP="00671052">
      <w:pPr>
        <w:pStyle w:val="Heading3"/>
      </w:pPr>
      <w:r w:rsidRPr="00671052">
        <w:t xml:space="preserve">Armrests: </w:t>
      </w:r>
    </w:p>
    <w:p w14:paraId="1F7BEB2A" w14:textId="702BB81A" w:rsidR="00D71794" w:rsidRPr="00671052" w:rsidRDefault="00D71794" w:rsidP="00671052">
      <w:pPr>
        <w:rPr>
          <w:sz w:val="24"/>
        </w:rPr>
      </w:pPr>
      <w:r w:rsidRPr="00671052">
        <w:rPr>
          <w:sz w:val="24"/>
        </w:rPr>
        <w:t xml:space="preserve">These should be positioned so that your elbows are supported and close to your sides, and so that your arms are in a relaxed position — not pushed up, and not hanging loosely. Your upper arms should be parallel with the rest of your body. </w:t>
      </w:r>
    </w:p>
    <w:p w14:paraId="52E5F584" w14:textId="77777777" w:rsidR="00671052" w:rsidRDefault="00D71794" w:rsidP="00671052">
      <w:pPr>
        <w:rPr>
          <w:sz w:val="24"/>
        </w:rPr>
      </w:pPr>
      <w:r w:rsidRPr="00671052">
        <w:rPr>
          <w:rStyle w:val="Heading3Char"/>
        </w:rPr>
        <w:t>Backrest:</w:t>
      </w:r>
      <w:r w:rsidRPr="00671052">
        <w:rPr>
          <w:sz w:val="24"/>
        </w:rPr>
        <w:t xml:space="preserve"> </w:t>
      </w:r>
    </w:p>
    <w:p w14:paraId="6FF95B7C" w14:textId="6FB020C4" w:rsidR="00D71794" w:rsidRPr="00671052" w:rsidRDefault="00D71794" w:rsidP="00671052">
      <w:pPr>
        <w:rPr>
          <w:sz w:val="24"/>
        </w:rPr>
      </w:pPr>
      <w:r w:rsidRPr="00671052">
        <w:rPr>
          <w:sz w:val="24"/>
        </w:rPr>
        <w:t xml:space="preserve">Adjust the seat back to provide lumbar support — a good guideline is to set the curve directly across from your navel, and then adjust from there until it’s comfortable for you. The chair back should be reclined so that your head is evenly balanced on the column of your spine, helping reduce your neck’s work throughout the day. </w:t>
      </w:r>
    </w:p>
    <w:p w14:paraId="744623D5" w14:textId="77777777" w:rsidR="00671052" w:rsidRDefault="00D71794" w:rsidP="00671052">
      <w:pPr>
        <w:pStyle w:val="Heading3"/>
      </w:pPr>
      <w:r w:rsidRPr="00671052">
        <w:t xml:space="preserve">Seat depth: </w:t>
      </w:r>
    </w:p>
    <w:p w14:paraId="6FA64983" w14:textId="5B089B99" w:rsidR="00D71794" w:rsidRPr="00671052" w:rsidRDefault="00D71794" w:rsidP="00671052">
      <w:pPr>
        <w:rPr>
          <w:rStyle w:val="A2"/>
          <w:rFonts w:ascii="Open Sans" w:hAnsi="Open Sans" w:cstheme="minorBidi"/>
          <w:color w:val="auto"/>
          <w:sz w:val="24"/>
          <w:szCs w:val="24"/>
        </w:rPr>
      </w:pPr>
      <w:r w:rsidRPr="00671052">
        <w:rPr>
          <w:sz w:val="24"/>
        </w:rPr>
        <w:t>Sitting completely back in the chair, you should be able to fit 2-3 fingers between the front of the seat and the back of your knee. This helps prevent back pain, leg pain, and sciatica, and helps make the chair far more comfortable.</w:t>
      </w:r>
    </w:p>
    <w:p w14:paraId="53F8FFA8" w14:textId="0D83D533" w:rsidR="00D71794" w:rsidRPr="00D71794" w:rsidRDefault="00D71794" w:rsidP="00D71794">
      <w:pPr>
        <w:pStyle w:val="Heading2"/>
        <w:rPr>
          <w:rStyle w:val="A2"/>
          <w:rFonts w:ascii="Open Sans" w:hAnsi="Open Sans" w:cs="Open Sans"/>
          <w:color w:val="7A0019"/>
          <w:sz w:val="32"/>
          <w:szCs w:val="32"/>
        </w:rPr>
      </w:pPr>
      <w:r w:rsidRPr="00D71794">
        <w:rPr>
          <w:rStyle w:val="A2"/>
          <w:rFonts w:ascii="Open Sans" w:hAnsi="Open Sans" w:cs="Open Sans"/>
          <w:color w:val="7A0019"/>
          <w:sz w:val="32"/>
          <w:szCs w:val="32"/>
        </w:rPr>
        <w:t>Keyboard and Mouse</w:t>
      </w:r>
    </w:p>
    <w:p w14:paraId="74CF11CF" w14:textId="77777777" w:rsidR="00671052" w:rsidRPr="00671052" w:rsidRDefault="00D71794" w:rsidP="00671052">
      <w:pPr>
        <w:pStyle w:val="Heading3"/>
        <w:rPr>
          <w:rStyle w:val="A2"/>
          <w:rFonts w:ascii="Open Sans SemiBold" w:hAnsi="Open Sans SemiBold" w:cs="Open Sans SemiBold"/>
          <w:color w:val="7A0019"/>
          <w:sz w:val="26"/>
          <w:szCs w:val="28"/>
        </w:rPr>
      </w:pPr>
      <w:r w:rsidRPr="00671052">
        <w:rPr>
          <w:rStyle w:val="A2"/>
          <w:rFonts w:ascii="Open Sans SemiBold" w:hAnsi="Open Sans SemiBold" w:cs="Open Sans SemiBold"/>
          <w:color w:val="7A0019"/>
          <w:sz w:val="26"/>
          <w:szCs w:val="28"/>
        </w:rPr>
        <w:t xml:space="preserve">Height: </w:t>
      </w:r>
    </w:p>
    <w:p w14:paraId="6DDD3A20" w14:textId="3672FFE0" w:rsidR="00D71794" w:rsidRPr="00671052" w:rsidRDefault="00D71794" w:rsidP="00671052">
      <w:pPr>
        <w:rPr>
          <w:rStyle w:val="A2"/>
          <w:rFonts w:ascii="Open Sans" w:hAnsi="Open Sans" w:cstheme="minorBidi"/>
          <w:color w:val="auto"/>
          <w:sz w:val="24"/>
          <w:szCs w:val="24"/>
        </w:rPr>
      </w:pPr>
      <w:r w:rsidRPr="00671052">
        <w:rPr>
          <w:rStyle w:val="A2"/>
          <w:rFonts w:ascii="Open Sans" w:hAnsi="Open Sans" w:cstheme="minorBidi"/>
          <w:color w:val="auto"/>
          <w:sz w:val="24"/>
          <w:szCs w:val="24"/>
        </w:rPr>
        <w:t>The keyboard and mouse should be at elbow height, positioned in a straight line</w:t>
      </w:r>
      <w:r w:rsidR="00671052" w:rsidRPr="00671052">
        <w:rPr>
          <w:rStyle w:val="A2"/>
          <w:rFonts w:ascii="Open Sans" w:hAnsi="Open Sans" w:cstheme="minorBidi"/>
          <w:color w:val="auto"/>
          <w:sz w:val="24"/>
          <w:szCs w:val="24"/>
        </w:rPr>
        <w:t xml:space="preserve"> </w:t>
      </w:r>
      <w:r w:rsidRPr="00671052">
        <w:rPr>
          <w:rStyle w:val="A2"/>
          <w:rFonts w:ascii="Open Sans" w:hAnsi="Open Sans" w:cstheme="minorBidi"/>
          <w:color w:val="auto"/>
          <w:sz w:val="24"/>
          <w:szCs w:val="24"/>
        </w:rPr>
        <w:t xml:space="preserve">with your elbows, wrists, and hands. Move closer /farther so that your arms / shoulders are in a neutral position. </w:t>
      </w:r>
    </w:p>
    <w:p w14:paraId="45222BF6" w14:textId="77777777" w:rsidR="00671052" w:rsidRPr="00671052" w:rsidRDefault="00D71794" w:rsidP="00671052">
      <w:pPr>
        <w:pStyle w:val="Heading3"/>
        <w:rPr>
          <w:rStyle w:val="A2"/>
          <w:rFonts w:ascii="Open Sans SemiBold" w:hAnsi="Open Sans SemiBold" w:cs="Open Sans SemiBold"/>
          <w:color w:val="7A0019"/>
          <w:sz w:val="26"/>
          <w:szCs w:val="28"/>
        </w:rPr>
      </w:pPr>
      <w:r w:rsidRPr="00671052">
        <w:rPr>
          <w:rStyle w:val="A2"/>
          <w:rFonts w:ascii="Open Sans SemiBold" w:hAnsi="Open Sans SemiBold" w:cs="Open Sans SemiBold"/>
          <w:color w:val="7A0019"/>
          <w:sz w:val="26"/>
          <w:szCs w:val="28"/>
        </w:rPr>
        <w:t xml:space="preserve">Keyboard: </w:t>
      </w:r>
    </w:p>
    <w:p w14:paraId="09F77486" w14:textId="49A3ADD6" w:rsidR="00D71794" w:rsidRPr="00671052" w:rsidRDefault="00D71794" w:rsidP="00671052">
      <w:pPr>
        <w:rPr>
          <w:sz w:val="24"/>
        </w:rPr>
      </w:pPr>
      <w:r w:rsidRPr="00671052">
        <w:rPr>
          <w:rStyle w:val="A2"/>
          <w:rFonts w:ascii="Open Sans" w:hAnsi="Open Sans" w:cstheme="minorBidi"/>
          <w:color w:val="auto"/>
          <w:sz w:val="24"/>
          <w:szCs w:val="24"/>
        </w:rPr>
        <w:t xml:space="preserve">The keyboard should lay flat, allowing the wrist to be straight in line with the hand and forearm. Do not elevate the back of the keyboard with </w:t>
      </w:r>
      <w:r w:rsidR="00671052">
        <w:rPr>
          <w:rStyle w:val="A2"/>
          <w:rFonts w:ascii="Open Sans" w:hAnsi="Open Sans" w:cstheme="minorBidi"/>
          <w:color w:val="auto"/>
          <w:sz w:val="24"/>
          <w:szCs w:val="24"/>
        </w:rPr>
        <w:t xml:space="preserve">the </w:t>
      </w:r>
      <w:r w:rsidRPr="00671052">
        <w:rPr>
          <w:rStyle w:val="A2"/>
          <w:rFonts w:ascii="Open Sans" w:hAnsi="Open Sans" w:cstheme="minorBidi"/>
          <w:color w:val="auto"/>
          <w:sz w:val="24"/>
          <w:szCs w:val="24"/>
        </w:rPr>
        <w:t xml:space="preserve">provided feet. </w:t>
      </w:r>
    </w:p>
    <w:p w14:paraId="712C4017" w14:textId="77777777" w:rsidR="00671052" w:rsidRDefault="00D71794" w:rsidP="0075312C">
      <w:pPr>
        <w:pStyle w:val="Heading3"/>
        <w:rPr>
          <w:rStyle w:val="A2"/>
          <w:rFonts w:ascii="Open Sans" w:hAnsi="Open Sans" w:cstheme="minorBidi"/>
          <w:color w:val="auto"/>
          <w:sz w:val="24"/>
          <w:szCs w:val="24"/>
        </w:rPr>
      </w:pPr>
      <w:r w:rsidRPr="00671052">
        <w:rPr>
          <w:rStyle w:val="A2"/>
          <w:rFonts w:ascii="Open Sans" w:hAnsi="Open Sans" w:cstheme="minorBidi"/>
          <w:color w:val="auto"/>
          <w:sz w:val="24"/>
          <w:szCs w:val="24"/>
        </w:rPr>
        <w:lastRenderedPageBreak/>
        <w:t xml:space="preserve">Mouse: </w:t>
      </w:r>
    </w:p>
    <w:p w14:paraId="1DF75DC0" w14:textId="4AFD4426" w:rsidR="00D71794" w:rsidRPr="00671052" w:rsidRDefault="00D71794" w:rsidP="00671052">
      <w:pPr>
        <w:rPr>
          <w:rStyle w:val="A2"/>
          <w:rFonts w:ascii="Open Sans" w:hAnsi="Open Sans" w:cstheme="minorBidi"/>
          <w:color w:val="auto"/>
          <w:sz w:val="24"/>
          <w:szCs w:val="24"/>
        </w:rPr>
      </w:pPr>
      <w:r w:rsidRPr="00671052">
        <w:rPr>
          <w:rStyle w:val="A2"/>
          <w:rFonts w:ascii="Open Sans" w:hAnsi="Open Sans" w:cstheme="minorBidi"/>
          <w:color w:val="auto"/>
          <w:sz w:val="24"/>
          <w:szCs w:val="24"/>
        </w:rPr>
        <w:t xml:space="preserve">Your mouse should be at the same height as your keyboard and as close as possible to either the left or right side. Minimize shoulder pain by reducing reach and keeping your arms close to your body with minimal elbow pivot. Move your mouse from your elbow, rather than your wrist. Be cautious in using wrist rests for mousing — they can encourage pivoting your wrist, increasing strain on that joint. </w:t>
      </w:r>
    </w:p>
    <w:p w14:paraId="3FDEF6F8" w14:textId="460401D4" w:rsidR="00D71794" w:rsidRPr="00D71794" w:rsidRDefault="00D71794" w:rsidP="00D71794">
      <w:pPr>
        <w:pStyle w:val="Heading2"/>
      </w:pPr>
      <w:r w:rsidRPr="00D71794">
        <w:rPr>
          <w:rStyle w:val="A1"/>
          <w:rFonts w:cs="Open Sans"/>
          <w:b/>
          <w:bCs/>
          <w:color w:val="7A0019"/>
          <w:sz w:val="32"/>
          <w:szCs w:val="32"/>
        </w:rPr>
        <w:t xml:space="preserve">Monitor </w:t>
      </w:r>
    </w:p>
    <w:p w14:paraId="67B566CD" w14:textId="77777777" w:rsidR="00D71794" w:rsidRPr="00671052" w:rsidRDefault="00D71794" w:rsidP="00671052">
      <w:pPr>
        <w:rPr>
          <w:sz w:val="24"/>
        </w:rPr>
      </w:pPr>
      <w:r w:rsidRPr="00671052">
        <w:rPr>
          <w:rStyle w:val="A2"/>
          <w:rFonts w:ascii="Open Sans" w:hAnsi="Open Sans" w:cstheme="minorBidi"/>
          <w:color w:val="auto"/>
          <w:sz w:val="24"/>
          <w:szCs w:val="24"/>
        </w:rPr>
        <w:t xml:space="preserve">Height and distance: To reduce neck and shoulder discomfort, your monitor should be positioned so the top bar of the monitor is at eye-level. If you use bifocals, you may want to adjust your screens to a lower position. Your screens should be positioned at about arms’ length. </w:t>
      </w:r>
    </w:p>
    <w:p w14:paraId="11C98B7C" w14:textId="77777777" w:rsidR="00671052" w:rsidRPr="00671052" w:rsidRDefault="00D71794" w:rsidP="00671052">
      <w:pPr>
        <w:pStyle w:val="Heading3"/>
        <w:rPr>
          <w:rStyle w:val="A2"/>
          <w:rFonts w:ascii="Open Sans SemiBold" w:hAnsi="Open Sans SemiBold" w:cs="Open Sans SemiBold"/>
          <w:color w:val="7A0019"/>
          <w:sz w:val="26"/>
          <w:szCs w:val="28"/>
        </w:rPr>
      </w:pPr>
      <w:r w:rsidRPr="00671052">
        <w:rPr>
          <w:rStyle w:val="A2"/>
          <w:rFonts w:ascii="Open Sans SemiBold" w:hAnsi="Open Sans SemiBold" w:cs="Open Sans SemiBold"/>
          <w:color w:val="7A0019"/>
          <w:sz w:val="26"/>
          <w:szCs w:val="28"/>
        </w:rPr>
        <w:t xml:space="preserve">Monitor separation: </w:t>
      </w:r>
    </w:p>
    <w:p w14:paraId="3535B717" w14:textId="34B7FF4A" w:rsidR="00D71794" w:rsidRPr="00671052" w:rsidRDefault="00D71794" w:rsidP="00671052">
      <w:pPr>
        <w:rPr>
          <w:sz w:val="24"/>
        </w:rPr>
      </w:pPr>
      <w:r w:rsidRPr="00671052">
        <w:rPr>
          <w:rStyle w:val="A2"/>
          <w:rFonts w:ascii="Open Sans" w:hAnsi="Open Sans" w:cstheme="minorBidi"/>
          <w:color w:val="auto"/>
          <w:sz w:val="24"/>
          <w:szCs w:val="24"/>
        </w:rPr>
        <w:t xml:space="preserve">If you have one primary monitor, it should be centered on the G and H keys on your keyboard. If you use two monitors and use them equally, they should be placed side-by-side with minimal space between them — the space should be centered on the G and H keys on your keyboard. </w:t>
      </w:r>
    </w:p>
    <w:p w14:paraId="6144B97A" w14:textId="77777777" w:rsidR="00671052" w:rsidRDefault="00D71794" w:rsidP="00671052">
      <w:pPr>
        <w:rPr>
          <w:rStyle w:val="A2"/>
          <w:rFonts w:ascii="Open Sans" w:hAnsi="Open Sans" w:cstheme="minorBidi"/>
          <w:color w:val="auto"/>
          <w:sz w:val="24"/>
          <w:szCs w:val="24"/>
        </w:rPr>
      </w:pPr>
      <w:r w:rsidRPr="00671052">
        <w:rPr>
          <w:rStyle w:val="Heading3Char"/>
        </w:rPr>
        <w:t>Laptops:</w:t>
      </w:r>
      <w:r w:rsidRPr="00671052">
        <w:rPr>
          <w:rStyle w:val="A2"/>
          <w:rFonts w:ascii="Open Sans" w:hAnsi="Open Sans" w:cstheme="minorBidi"/>
          <w:color w:val="auto"/>
          <w:sz w:val="24"/>
          <w:szCs w:val="24"/>
        </w:rPr>
        <w:t xml:space="preserve"> </w:t>
      </w:r>
    </w:p>
    <w:p w14:paraId="68BDC76B" w14:textId="17277F20" w:rsidR="00D71794" w:rsidRPr="00671052" w:rsidRDefault="00D71794" w:rsidP="00671052">
      <w:pPr>
        <w:rPr>
          <w:sz w:val="24"/>
        </w:rPr>
      </w:pPr>
      <w:r w:rsidRPr="00671052">
        <w:rPr>
          <w:rStyle w:val="A2"/>
          <w:rFonts w:ascii="Open Sans" w:hAnsi="Open Sans" w:cstheme="minorBidi"/>
          <w:color w:val="auto"/>
          <w:sz w:val="24"/>
          <w:szCs w:val="24"/>
        </w:rPr>
        <w:t xml:space="preserve">If you use a laptop as a secondary monitor while working, use a monitor riser or other elevator to match its height to your primary monitor. The top bar of the screens should be the same height, if possible. </w:t>
      </w:r>
    </w:p>
    <w:p w14:paraId="1D2F7992" w14:textId="77777777" w:rsidR="00671052" w:rsidRDefault="00D71794" w:rsidP="00671052">
      <w:pPr>
        <w:rPr>
          <w:rStyle w:val="A2"/>
          <w:rFonts w:ascii="Open Sans" w:hAnsi="Open Sans" w:cstheme="minorBidi"/>
          <w:color w:val="auto"/>
          <w:sz w:val="24"/>
          <w:szCs w:val="24"/>
        </w:rPr>
      </w:pPr>
      <w:r w:rsidRPr="00671052">
        <w:rPr>
          <w:rStyle w:val="Heading3Char"/>
        </w:rPr>
        <w:t>Lighting and glare:</w:t>
      </w:r>
    </w:p>
    <w:p w14:paraId="510C8E48" w14:textId="41579D85" w:rsidR="00D71794" w:rsidRPr="00671052" w:rsidRDefault="00D71794" w:rsidP="00671052">
      <w:pPr>
        <w:rPr>
          <w:rStyle w:val="A2"/>
          <w:rFonts w:ascii="Open Sans" w:hAnsi="Open Sans" w:cstheme="minorBidi"/>
          <w:color w:val="auto"/>
          <w:sz w:val="24"/>
          <w:szCs w:val="24"/>
        </w:rPr>
      </w:pPr>
      <w:r w:rsidRPr="00671052">
        <w:rPr>
          <w:rStyle w:val="A2"/>
          <w:rFonts w:ascii="Open Sans" w:hAnsi="Open Sans" w:cstheme="minorBidi"/>
          <w:color w:val="auto"/>
          <w:sz w:val="24"/>
          <w:szCs w:val="24"/>
        </w:rPr>
        <w:t xml:space="preserve">Keep your monitor screen straight up and down, or tilted slightly towards you to help reduce glare. </w:t>
      </w:r>
    </w:p>
    <w:p w14:paraId="4E92A64C" w14:textId="43E95561" w:rsidR="00D71794" w:rsidRPr="00D71794" w:rsidRDefault="00D71794" w:rsidP="00D71794">
      <w:pPr>
        <w:pStyle w:val="Heading2"/>
      </w:pPr>
      <w:r w:rsidRPr="00D71794">
        <w:rPr>
          <w:rStyle w:val="A1"/>
          <w:rFonts w:cs="Open Sans"/>
          <w:b/>
          <w:bCs/>
          <w:color w:val="7A0019"/>
          <w:sz w:val="32"/>
          <w:szCs w:val="32"/>
        </w:rPr>
        <w:t xml:space="preserve">Accessories </w:t>
      </w:r>
    </w:p>
    <w:p w14:paraId="29FAD5F1" w14:textId="77777777" w:rsidR="00671052" w:rsidRPr="00671052" w:rsidRDefault="00D71794" w:rsidP="00671052">
      <w:pPr>
        <w:pStyle w:val="Heading3"/>
        <w:rPr>
          <w:rStyle w:val="A2"/>
          <w:rFonts w:ascii="Open Sans SemiBold" w:hAnsi="Open Sans SemiBold" w:cs="Open Sans SemiBold"/>
          <w:color w:val="7A0019"/>
          <w:sz w:val="26"/>
          <w:szCs w:val="28"/>
        </w:rPr>
      </w:pPr>
      <w:r w:rsidRPr="00671052">
        <w:rPr>
          <w:rStyle w:val="A2"/>
          <w:rFonts w:ascii="Open Sans SemiBold" w:hAnsi="Open Sans SemiBold" w:cs="Open Sans SemiBold"/>
          <w:color w:val="7A0019"/>
          <w:sz w:val="26"/>
          <w:szCs w:val="28"/>
        </w:rPr>
        <w:t xml:space="preserve">Phone: </w:t>
      </w:r>
    </w:p>
    <w:p w14:paraId="6B02921D" w14:textId="57E93DF5" w:rsidR="00D71794" w:rsidRPr="00671052" w:rsidRDefault="00D71794" w:rsidP="00671052">
      <w:pPr>
        <w:rPr>
          <w:sz w:val="24"/>
        </w:rPr>
      </w:pPr>
      <w:r w:rsidRPr="00671052">
        <w:rPr>
          <w:rStyle w:val="A2"/>
          <w:rFonts w:ascii="Open Sans" w:hAnsi="Open Sans" w:cstheme="minorBidi"/>
          <w:color w:val="auto"/>
          <w:sz w:val="24"/>
          <w:szCs w:val="24"/>
        </w:rPr>
        <w:t xml:space="preserve">If you are on the phone for much of your workday, consider getting a headset to prevent neck and shoulder pain. </w:t>
      </w:r>
    </w:p>
    <w:p w14:paraId="2B1518DC" w14:textId="63676B6A" w:rsidR="00671052" w:rsidRPr="00671052" w:rsidRDefault="00D71794" w:rsidP="00671052">
      <w:pPr>
        <w:pStyle w:val="Heading3"/>
        <w:rPr>
          <w:rStyle w:val="A2"/>
          <w:rFonts w:ascii="Open Sans SemiBold" w:hAnsi="Open Sans SemiBold" w:cs="Open Sans SemiBold"/>
          <w:color w:val="7A0019"/>
          <w:sz w:val="26"/>
          <w:szCs w:val="28"/>
        </w:rPr>
      </w:pPr>
      <w:r w:rsidRPr="00671052">
        <w:rPr>
          <w:rStyle w:val="A2"/>
          <w:rFonts w:ascii="Open Sans SemiBold" w:hAnsi="Open Sans SemiBold" w:cs="Open Sans SemiBold"/>
          <w:color w:val="7A0019"/>
          <w:sz w:val="26"/>
          <w:szCs w:val="28"/>
        </w:rPr>
        <w:t xml:space="preserve">Footrest /Keyboard Tray: </w:t>
      </w:r>
    </w:p>
    <w:p w14:paraId="1501517B" w14:textId="1190A3E4" w:rsidR="00D71794" w:rsidRPr="00671052" w:rsidRDefault="00D71794" w:rsidP="00671052">
      <w:pPr>
        <w:rPr>
          <w:rStyle w:val="A2"/>
          <w:rFonts w:ascii="Open Sans" w:hAnsi="Open Sans" w:cstheme="minorBidi"/>
          <w:color w:val="auto"/>
          <w:sz w:val="24"/>
          <w:szCs w:val="24"/>
        </w:rPr>
      </w:pPr>
      <w:r w:rsidRPr="00671052">
        <w:rPr>
          <w:rStyle w:val="A2"/>
          <w:rFonts w:ascii="Open Sans" w:hAnsi="Open Sans" w:cstheme="minorBidi"/>
          <w:color w:val="auto"/>
          <w:sz w:val="24"/>
          <w:szCs w:val="24"/>
        </w:rPr>
        <w:t xml:space="preserve">Some people require further adjustments to get to the right height to use their keyboard/mouse. When your feet are flat on the floor, you should be able to keep your elbow, wrist, and keyboard /mouse in a straight line. If you cannot, a footrest or keyboard tray may be needed. </w:t>
      </w:r>
    </w:p>
    <w:p w14:paraId="42711E1F" w14:textId="0FBDEF12" w:rsidR="006D5B04" w:rsidRDefault="00397DF8" w:rsidP="00397DF8">
      <w:pPr>
        <w:pStyle w:val="Heading2"/>
      </w:pPr>
      <w:r>
        <w:lastRenderedPageBreak/>
        <w:t>Remember to Move More!</w:t>
      </w:r>
    </w:p>
    <w:p w14:paraId="5A74A0D1" w14:textId="51AD15F7" w:rsidR="00397DF8" w:rsidRPr="00397DF8" w:rsidRDefault="00397DF8" w:rsidP="00397DF8">
      <w:pPr>
        <w:pStyle w:val="ListParagraph"/>
        <w:rPr>
          <w:sz w:val="24"/>
        </w:rPr>
      </w:pPr>
      <w:r w:rsidRPr="00397DF8">
        <w:rPr>
          <w:sz w:val="24"/>
        </w:rPr>
        <w:t xml:space="preserve">Every 15 </w:t>
      </w:r>
      <w:r w:rsidRPr="00397DF8">
        <w:rPr>
          <w:sz w:val="24"/>
        </w:rPr>
        <w:t>minutes, change positions</w:t>
      </w:r>
      <w:r w:rsidRPr="00397DF8">
        <w:rPr>
          <w:sz w:val="24"/>
        </w:rPr>
        <w:t xml:space="preserve"> </w:t>
      </w:r>
      <w:r w:rsidR="00C410D8">
        <w:rPr>
          <w:sz w:val="24"/>
        </w:rPr>
        <w:t>.</w:t>
      </w:r>
    </w:p>
    <w:p w14:paraId="36F84EA6" w14:textId="130B21BC" w:rsidR="008450EB" w:rsidRPr="003C2A1E" w:rsidRDefault="00397DF8" w:rsidP="008450EB">
      <w:pPr>
        <w:pStyle w:val="ListParagraph"/>
        <w:rPr>
          <w:sz w:val="24"/>
        </w:rPr>
      </w:pPr>
      <w:r w:rsidRPr="00397DF8">
        <w:rPr>
          <w:sz w:val="24"/>
        </w:rPr>
        <w:t>Every Hour Stretch, especially your neck, shoulders, arms, and wrist</w:t>
      </w:r>
      <w:r w:rsidR="00C410D8">
        <w:rPr>
          <w:sz w:val="24"/>
        </w:rPr>
        <w:t>s.</w:t>
      </w:r>
    </w:p>
    <w:p w14:paraId="6EEE06DA" w14:textId="77777777" w:rsidR="008450EB" w:rsidRPr="008450EB" w:rsidRDefault="008450EB" w:rsidP="003C2A1E">
      <w:pPr>
        <w:pStyle w:val="Heading2"/>
      </w:pPr>
      <w:r w:rsidRPr="008450EB">
        <w:t xml:space="preserve"> Adjustment Assistance </w:t>
      </w:r>
    </w:p>
    <w:p w14:paraId="07891CF1" w14:textId="233BD13A" w:rsidR="00C410D8" w:rsidRPr="00C410D8" w:rsidRDefault="008450EB" w:rsidP="008450EB">
      <w:pPr>
        <w:rPr>
          <w:sz w:val="24"/>
        </w:rPr>
      </w:pPr>
      <w:r w:rsidRPr="008450EB">
        <w:rPr>
          <w:sz w:val="24"/>
        </w:rPr>
        <w:t xml:space="preserve">You can request an ergonomic evaluation by calling our office at (612) 626-6002. We can assist in providing information, making adjustments, and recommending equipment. </w:t>
      </w:r>
      <w:r>
        <w:rPr>
          <w:sz w:val="24"/>
        </w:rPr>
        <w:t xml:space="preserve">You can also </w:t>
      </w:r>
      <w:r w:rsidR="003C2A1E">
        <w:rPr>
          <w:sz w:val="24"/>
        </w:rPr>
        <w:t xml:space="preserve">learn </w:t>
      </w:r>
      <w:hyperlink r:id="rId8" w:history="1">
        <w:r w:rsidR="00AD22DD" w:rsidRPr="00484A4F">
          <w:rPr>
            <w:rStyle w:val="Hyperlink"/>
            <w:color w:val="3344DD"/>
            <w:sz w:val="24"/>
          </w:rPr>
          <w:t>how to make</w:t>
        </w:r>
        <w:r w:rsidR="003C2A1E">
          <w:rPr>
            <w:rStyle w:val="Hyperlink"/>
            <w:color w:val="3344DD"/>
            <w:sz w:val="24"/>
          </w:rPr>
          <w:t xml:space="preserve"> your ow</w:t>
        </w:r>
        <w:r w:rsidR="000845A9">
          <w:rPr>
            <w:rStyle w:val="Hyperlink"/>
            <w:color w:val="3344DD"/>
            <w:sz w:val="24"/>
          </w:rPr>
          <w:t xml:space="preserve">n </w:t>
        </w:r>
        <w:r w:rsidRPr="00484A4F">
          <w:rPr>
            <w:rStyle w:val="Hyperlink"/>
            <w:color w:val="3344DD"/>
            <w:sz w:val="24"/>
          </w:rPr>
          <w:t>adjustments</w:t>
        </w:r>
      </w:hyperlink>
      <w:r w:rsidR="00AD22DD">
        <w:rPr>
          <w:sz w:val="24"/>
        </w:rPr>
        <w:t xml:space="preserve">. </w:t>
      </w:r>
    </w:p>
    <w:p w14:paraId="102FF6EC" w14:textId="77777777" w:rsidR="00C410D8" w:rsidRDefault="00C410D8" w:rsidP="00C410D8">
      <w:pPr>
        <w:rPr>
          <w:sz w:val="24"/>
        </w:rPr>
      </w:pPr>
    </w:p>
    <w:p w14:paraId="247E8BB7" w14:textId="77777777" w:rsidR="00C410D8" w:rsidRDefault="00C410D8" w:rsidP="00C410D8">
      <w:pPr>
        <w:rPr>
          <w:sz w:val="24"/>
        </w:rPr>
      </w:pPr>
    </w:p>
    <w:p w14:paraId="394A0CCB" w14:textId="77777777" w:rsidR="00C410D8" w:rsidRDefault="00C410D8" w:rsidP="00C410D8">
      <w:pPr>
        <w:rPr>
          <w:sz w:val="24"/>
        </w:rPr>
      </w:pPr>
    </w:p>
    <w:p w14:paraId="7F32D382" w14:textId="77777777" w:rsidR="00C410D8" w:rsidRDefault="00C410D8" w:rsidP="00C410D8">
      <w:pPr>
        <w:rPr>
          <w:sz w:val="24"/>
        </w:rPr>
      </w:pPr>
    </w:p>
    <w:p w14:paraId="17738363" w14:textId="77777777" w:rsidR="00C410D8" w:rsidRDefault="00C410D8" w:rsidP="00C410D8">
      <w:pPr>
        <w:rPr>
          <w:sz w:val="24"/>
        </w:rPr>
      </w:pPr>
    </w:p>
    <w:p w14:paraId="79C6363E" w14:textId="77777777" w:rsidR="00C410D8" w:rsidRDefault="00C410D8" w:rsidP="00C410D8">
      <w:pPr>
        <w:rPr>
          <w:sz w:val="24"/>
        </w:rPr>
      </w:pPr>
    </w:p>
    <w:sectPr w:rsidR="00C410D8" w:rsidSect="00B2606B">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C3353" w14:textId="77777777" w:rsidR="000A44F4" w:rsidRDefault="000A44F4" w:rsidP="00B2606B">
      <w:pPr>
        <w:spacing w:after="0" w:line="240" w:lineRule="auto"/>
      </w:pPr>
      <w:r>
        <w:separator/>
      </w:r>
    </w:p>
  </w:endnote>
  <w:endnote w:type="continuationSeparator" w:id="0">
    <w:p w14:paraId="6A45DFD6" w14:textId="77777777" w:rsidR="000A44F4" w:rsidRDefault="000A44F4" w:rsidP="00B26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Neutraface Text Bold">
    <w:altName w:val="Neutraface Text Bold"/>
    <w:panose1 w:val="00000000000000000000"/>
    <w:charset w:val="00"/>
    <w:family w:val="swiss"/>
    <w:notTrueType/>
    <w:pitch w:val="default"/>
    <w:sig w:usb0="00000003" w:usb1="00000000" w:usb2="00000000" w:usb3="00000000" w:csb0="00000001" w:csb1="00000000"/>
  </w:font>
  <w:font w:name="Neutraface Text Demi">
    <w:altName w:val="Neutraface Text Demi"/>
    <w:panose1 w:val="00000000000000000000"/>
    <w:charset w:val="00"/>
    <w:family w:val="modern"/>
    <w:notTrueType/>
    <w:pitch w:val="variable"/>
    <w:sig w:usb0="800000AF" w:usb1="5000204A" w:usb2="00000000" w:usb3="00000000" w:csb0="0000009B" w:csb1="00000000"/>
  </w:font>
  <w:font w:name="Neutraface Text Book">
    <w:altName w:val="Neutraface Text Book"/>
    <w:panose1 w:val="00000000000000000000"/>
    <w:charset w:val="00"/>
    <w:family w:val="modern"/>
    <w:notTrueType/>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9C5" w14:textId="77777777" w:rsidR="00B2606B" w:rsidRPr="00B2606B" w:rsidRDefault="00B2606B" w:rsidP="00B2606B">
    <w:pPr>
      <w:pStyle w:val="Footer"/>
      <w:jc w:val="center"/>
      <w:rPr>
        <w:rFonts w:ascii="Neutraface Text Book" w:hAnsi="Neutraface Text Book"/>
        <w:sz w:val="20"/>
        <w:szCs w:val="20"/>
      </w:rPr>
    </w:pPr>
    <w:r w:rsidRPr="00A623F8">
      <w:rPr>
        <w:rFonts w:ascii="Neutraface Text Book" w:hAnsi="Neutraface Text Book"/>
        <w:sz w:val="20"/>
        <w:szCs w:val="20"/>
      </w:rPr>
      <w:t xml:space="preserve">hsrm.umn.edu | </w:t>
    </w:r>
    <w:r w:rsidRPr="00A623F8">
      <w:rPr>
        <w:rFonts w:ascii="Neutraface Text Book" w:hAnsi="Neutraface Text Book"/>
        <w:color w:val="7A0019"/>
        <w:sz w:val="20"/>
        <w:szCs w:val="20"/>
      </w:rPr>
      <w:t xml:space="preserve">612.626.6002 </w:t>
    </w:r>
    <w:r w:rsidRPr="00A623F8">
      <w:rPr>
        <w:rFonts w:ascii="Neutraface Text Book" w:hAnsi="Neutraface Text Book"/>
        <w:sz w:val="20"/>
        <w:szCs w:val="20"/>
      </w:rPr>
      <w:t>| hsrm@umn.edu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78F54" w14:textId="77777777" w:rsidR="00B2606B" w:rsidRPr="00B2606B" w:rsidRDefault="00B2606B" w:rsidP="00B2606B">
    <w:pPr>
      <w:pStyle w:val="Footer"/>
      <w:jc w:val="center"/>
      <w:rPr>
        <w:rFonts w:ascii="Neutraface Text Book" w:hAnsi="Neutraface Text Book"/>
        <w:sz w:val="20"/>
        <w:szCs w:val="20"/>
      </w:rPr>
    </w:pPr>
    <w:r w:rsidRPr="00A623F8">
      <w:rPr>
        <w:rFonts w:ascii="Neutraface Text Book" w:hAnsi="Neutraface Text Book"/>
        <w:sz w:val="20"/>
        <w:szCs w:val="20"/>
      </w:rPr>
      <w:t xml:space="preserve">hsrm.umn.edu | </w:t>
    </w:r>
    <w:r w:rsidRPr="00A623F8">
      <w:rPr>
        <w:rFonts w:ascii="Neutraface Text Book" w:hAnsi="Neutraface Text Book"/>
        <w:color w:val="7A0019"/>
        <w:sz w:val="20"/>
        <w:szCs w:val="20"/>
      </w:rPr>
      <w:t xml:space="preserve">612.626.6002 </w:t>
    </w:r>
    <w:r w:rsidRPr="00A623F8">
      <w:rPr>
        <w:rFonts w:ascii="Neutraface Text Book" w:hAnsi="Neutraface Text Book"/>
        <w:sz w:val="20"/>
        <w:szCs w:val="20"/>
      </w:rPr>
      <w:t>| hsrm@umn.edu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DFDAA" w14:textId="77777777" w:rsidR="000A44F4" w:rsidRDefault="000A44F4" w:rsidP="00B2606B">
      <w:pPr>
        <w:spacing w:after="0" w:line="240" w:lineRule="auto"/>
      </w:pPr>
      <w:r>
        <w:separator/>
      </w:r>
    </w:p>
  </w:footnote>
  <w:footnote w:type="continuationSeparator" w:id="0">
    <w:p w14:paraId="5165B39A" w14:textId="77777777" w:rsidR="000A44F4" w:rsidRDefault="000A44F4" w:rsidP="00B26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757E" w14:textId="77777777" w:rsidR="00B2606B" w:rsidRDefault="00A00734">
    <w:pPr>
      <w:pStyle w:val="Header"/>
    </w:pPr>
    <w:r>
      <w:rPr>
        <w:noProof/>
      </w:rPr>
      <mc:AlternateContent>
        <mc:Choice Requires="wpg">
          <w:drawing>
            <wp:anchor distT="0" distB="0" distL="114300" distR="114300" simplePos="0" relativeHeight="251659264" behindDoc="0" locked="0" layoutInCell="1" allowOverlap="1" wp14:anchorId="6A60B239" wp14:editId="465E693B">
              <wp:simplePos x="0" y="0"/>
              <wp:positionH relativeFrom="column">
                <wp:posOffset>-3032125</wp:posOffset>
              </wp:positionH>
              <wp:positionV relativeFrom="paragraph">
                <wp:posOffset>-625475</wp:posOffset>
              </wp:positionV>
              <wp:extent cx="10393045" cy="996950"/>
              <wp:effectExtent l="0" t="0" r="8255" b="0"/>
              <wp:wrapNone/>
              <wp:docPr id="1918781334" name="Group 4"/>
              <wp:cNvGraphicFramePr/>
              <a:graphic xmlns:a="http://schemas.openxmlformats.org/drawingml/2006/main">
                <a:graphicData uri="http://schemas.microsoft.com/office/word/2010/wordprocessingGroup">
                  <wpg:wgp>
                    <wpg:cNvGrpSpPr/>
                    <wpg:grpSpPr>
                      <a:xfrm>
                        <a:off x="0" y="0"/>
                        <a:ext cx="10393045" cy="996950"/>
                        <a:chOff x="-2571184" y="-162963"/>
                        <a:chExt cx="10394032" cy="991611"/>
                      </a:xfrm>
                    </wpg:grpSpPr>
                    <wps:wsp>
                      <wps:cNvPr id="374660961" name="Text Box 2"/>
                      <wps:cNvSpPr txBox="1"/>
                      <wps:spPr>
                        <a:xfrm>
                          <a:off x="-2571184" y="-162963"/>
                          <a:ext cx="10394032" cy="991611"/>
                        </a:xfrm>
                        <a:prstGeom prst="rect">
                          <a:avLst/>
                        </a:prstGeom>
                        <a:solidFill>
                          <a:srgbClr val="7A0019"/>
                        </a:solidFill>
                        <a:ln w="6350">
                          <a:noFill/>
                        </a:ln>
                      </wps:spPr>
                      <wps:txbx>
                        <w:txbxContent>
                          <w:p w14:paraId="7A2B1B8F" w14:textId="77777777" w:rsidR="00B2606B" w:rsidRPr="00AF4BA7" w:rsidRDefault="00B2606B" w:rsidP="00B2606B">
                            <w:pPr>
                              <w:spacing w:before="360"/>
                              <w:ind w:left="432"/>
                              <w:rPr>
                                <w:sz w:val="72"/>
                                <w:szCs w:val="72"/>
                              </w:rPr>
                            </w:pPr>
                            <w:r w:rsidRPr="00AF4BA7">
                              <w:rPr>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02622397" name="Picture 5" descr="M block with Health, Safety, and Risk Management wordmark"/>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55812" y="286247"/>
                          <a:ext cx="2039620" cy="454025"/>
                        </a:xfrm>
                        <a:prstGeom prst="rect">
                          <a:avLst/>
                        </a:prstGeom>
                      </pic:spPr>
                    </pic:pic>
                    <wps:wsp>
                      <wps:cNvPr id="248321821" name="Text Box 1"/>
                      <wps:cNvSpPr txBox="1"/>
                      <wps:spPr>
                        <a:xfrm>
                          <a:off x="365760" y="270344"/>
                          <a:ext cx="4178300" cy="482600"/>
                        </a:xfrm>
                        <a:prstGeom prst="rect">
                          <a:avLst/>
                        </a:prstGeom>
                        <a:noFill/>
                        <a:ln w="6350">
                          <a:noFill/>
                        </a:ln>
                      </wps:spPr>
                      <wps:txbx>
                        <w:txbxContent>
                          <w:p w14:paraId="73CFF405" w14:textId="77777777" w:rsidR="00B2606B" w:rsidRPr="00135CC6" w:rsidRDefault="00B2606B" w:rsidP="00B2606B">
                            <w:pPr>
                              <w:rPr>
                                <w:rFonts w:ascii="Neutraface Text Demi" w:hAnsi="Neutraface Text Demi"/>
                                <w:color w:val="FFFFFF" w:themeColor="background1"/>
                                <w:sz w:val="56"/>
                                <w:szCs w:val="56"/>
                              </w:rPr>
                            </w:pPr>
                            <w:r w:rsidRPr="00135CC6">
                              <w:rPr>
                                <w:rFonts w:ascii="Neutraface Text Demi" w:hAnsi="Neutraface Text Demi"/>
                                <w:color w:val="FFFFFF" w:themeColor="background1"/>
                                <w:sz w:val="56"/>
                                <w:szCs w:val="56"/>
                              </w:rPr>
                              <w:t>FACT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60B239" id="Group 4" o:spid="_x0000_s1027" style="position:absolute;margin-left:-238.75pt;margin-top:-49.25pt;width:818.35pt;height:78.5pt;z-index:251659264;mso-width-relative:margin;mso-height-relative:margin" coordorigin="-25711,-1629" coordsize="103940,99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">
              <v:shapetype id="_x0000_t202" coordsize="21600,21600" o:spt="202" path="m,l,21600r21600,l21600,xe">
                <v:stroke joinstyle="miter"/>
                <v:path gradientshapeok="t" o:connecttype="rect"/>
              </v:shapetype>
              <v:shape id="Text Box 2" o:spid="_x0000_s1028" type="#_x0000_t202" style="position:absolute;left:-25711;top:-1629;width:103939;height:9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" fillcolor="#7a0019" stroked="f" strokeweight=".5pt">
                <v:textbox>
                  <w:txbxContent>
                    <w:p w14:paraId="7A2B1B8F" w14:textId="77777777" w:rsidR="00B2606B" w:rsidRPr="00AF4BA7" w:rsidRDefault="00B2606B" w:rsidP="00B2606B">
                      <w:pPr>
                        <w:spacing w:before="360"/>
                        <w:ind w:left="432"/>
                        <w:rPr>
                          <w:sz w:val="72"/>
                          <w:szCs w:val="72"/>
                        </w:rPr>
                      </w:pPr>
                      <w:r w:rsidRPr="00AF4BA7">
                        <w:rPr>
                          <w:sz w:val="22"/>
                          <w:szCs w:val="22"/>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alt="M block with Health, Safety, and Risk Management wordmark" style="position:absolute;left:52558;top:2862;width:20396;height:4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">
                <v:imagedata r:id="rId2" o:title="M block with Health, Safety, and Risk Management wordmark"/>
              </v:shape>
              <v:shape id="_x0000_s1030" type="#_x0000_t202" style="position:absolute;left:3657;top:2703;width:41783;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" filled="f" stroked="f" strokeweight=".5pt">
                <v:textbox>
                  <w:txbxContent>
                    <w:p w14:paraId="73CFF405" w14:textId="77777777" w:rsidR="00B2606B" w:rsidRPr="00135CC6" w:rsidRDefault="00B2606B" w:rsidP="00B2606B">
                      <w:pPr>
                        <w:rPr>
                          <w:rFonts w:ascii="Neutraface Text Demi" w:hAnsi="Neutraface Text Demi"/>
                          <w:color w:val="FFFFFF" w:themeColor="background1"/>
                          <w:sz w:val="56"/>
                          <w:szCs w:val="56"/>
                        </w:rPr>
                      </w:pPr>
                      <w:r w:rsidRPr="00135CC6">
                        <w:rPr>
                          <w:rFonts w:ascii="Neutraface Text Demi" w:hAnsi="Neutraface Text Demi"/>
                          <w:color w:val="FFFFFF" w:themeColor="background1"/>
                          <w:sz w:val="56"/>
                          <w:szCs w:val="56"/>
                        </w:rPr>
                        <w:t>FACT SHEET</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11865"/>
    <w:multiLevelType w:val="hybridMultilevel"/>
    <w:tmpl w:val="79EE151A"/>
    <w:lvl w:ilvl="0" w:tplc="F954A93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774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94"/>
    <w:rsid w:val="000845A9"/>
    <w:rsid w:val="000A35B8"/>
    <w:rsid w:val="000A44F4"/>
    <w:rsid w:val="000B1B5C"/>
    <w:rsid w:val="000E7B16"/>
    <w:rsid w:val="001A1502"/>
    <w:rsid w:val="001A7D7E"/>
    <w:rsid w:val="001B73B1"/>
    <w:rsid w:val="00397DF8"/>
    <w:rsid w:val="003C2A1E"/>
    <w:rsid w:val="00484A4F"/>
    <w:rsid w:val="0054586B"/>
    <w:rsid w:val="00564305"/>
    <w:rsid w:val="00592A80"/>
    <w:rsid w:val="00604204"/>
    <w:rsid w:val="00671052"/>
    <w:rsid w:val="006A1785"/>
    <w:rsid w:val="006D5B04"/>
    <w:rsid w:val="00704FB0"/>
    <w:rsid w:val="007118FC"/>
    <w:rsid w:val="0075312C"/>
    <w:rsid w:val="008450EB"/>
    <w:rsid w:val="00A00734"/>
    <w:rsid w:val="00AD22DD"/>
    <w:rsid w:val="00B2606B"/>
    <w:rsid w:val="00B41AB4"/>
    <w:rsid w:val="00C410D8"/>
    <w:rsid w:val="00CD5A8F"/>
    <w:rsid w:val="00D072C8"/>
    <w:rsid w:val="00D71794"/>
    <w:rsid w:val="00D92B2F"/>
    <w:rsid w:val="00DE1C26"/>
    <w:rsid w:val="00F07C0A"/>
    <w:rsid w:val="00F80E86"/>
    <w:rsid w:val="00F85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2F95E"/>
  <w15:chartTrackingRefBased/>
  <w15:docId w15:val="{45E427B7-5B5A-4CD1-A498-8BA35CD25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06B"/>
    <w:rPr>
      <w:rFonts w:ascii="Open Sans" w:hAnsi="Open Sans"/>
      <w:sz w:val="21"/>
    </w:rPr>
  </w:style>
  <w:style w:type="paragraph" w:styleId="Heading1">
    <w:name w:val="heading 1"/>
    <w:basedOn w:val="Normal"/>
    <w:next w:val="Normal"/>
    <w:link w:val="Heading1Char"/>
    <w:uiPriority w:val="9"/>
    <w:qFormat/>
    <w:rsid w:val="006A1785"/>
    <w:pPr>
      <w:keepNext/>
      <w:keepLines/>
      <w:spacing w:before="360" w:after="80"/>
      <w:outlineLvl w:val="0"/>
    </w:pPr>
    <w:rPr>
      <w:rFonts w:eastAsiaTheme="majorEastAsia" w:cs="Open Sans"/>
      <w:b/>
      <w:bCs/>
      <w:sz w:val="48"/>
      <w:szCs w:val="40"/>
    </w:rPr>
  </w:style>
  <w:style w:type="paragraph" w:styleId="Heading2">
    <w:name w:val="heading 2"/>
    <w:basedOn w:val="Normal"/>
    <w:next w:val="Normal"/>
    <w:link w:val="Heading2Char"/>
    <w:uiPriority w:val="9"/>
    <w:unhideWhenUsed/>
    <w:qFormat/>
    <w:rsid w:val="006A1785"/>
    <w:pPr>
      <w:keepNext/>
      <w:keepLines/>
      <w:spacing w:before="160" w:after="80"/>
      <w:outlineLvl w:val="1"/>
    </w:pPr>
    <w:rPr>
      <w:rFonts w:eastAsiaTheme="majorEastAsia" w:cs="Open Sans"/>
      <w:b/>
      <w:bCs/>
      <w:color w:val="7A0019"/>
      <w:sz w:val="32"/>
      <w:szCs w:val="32"/>
    </w:rPr>
  </w:style>
  <w:style w:type="paragraph" w:styleId="Heading3">
    <w:name w:val="heading 3"/>
    <w:basedOn w:val="Normal"/>
    <w:next w:val="Normal"/>
    <w:link w:val="Heading3Char"/>
    <w:uiPriority w:val="9"/>
    <w:unhideWhenUsed/>
    <w:qFormat/>
    <w:rsid w:val="006A1785"/>
    <w:pPr>
      <w:keepNext/>
      <w:keepLines/>
      <w:spacing w:before="160" w:after="80"/>
      <w:outlineLvl w:val="2"/>
    </w:pPr>
    <w:rPr>
      <w:rFonts w:ascii="Open Sans SemiBold" w:eastAsiaTheme="majorEastAsia" w:hAnsi="Open Sans SemiBold" w:cs="Open Sans SemiBold"/>
      <w:color w:val="7A0019"/>
      <w:sz w:val="26"/>
      <w:szCs w:val="28"/>
    </w:rPr>
  </w:style>
  <w:style w:type="paragraph" w:styleId="Heading4">
    <w:name w:val="heading 4"/>
    <w:basedOn w:val="Normal"/>
    <w:next w:val="Normal"/>
    <w:link w:val="Heading4Char"/>
    <w:uiPriority w:val="9"/>
    <w:semiHidden/>
    <w:unhideWhenUsed/>
    <w:rsid w:val="00B41A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1A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1A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A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A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A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785"/>
    <w:rPr>
      <w:rFonts w:ascii="Open Sans" w:eastAsiaTheme="majorEastAsia" w:hAnsi="Open Sans" w:cs="Open Sans"/>
      <w:b/>
      <w:bCs/>
      <w:sz w:val="48"/>
      <w:szCs w:val="40"/>
    </w:rPr>
  </w:style>
  <w:style w:type="character" w:customStyle="1" w:styleId="Heading2Char">
    <w:name w:val="Heading 2 Char"/>
    <w:basedOn w:val="DefaultParagraphFont"/>
    <w:link w:val="Heading2"/>
    <w:uiPriority w:val="9"/>
    <w:rsid w:val="006A1785"/>
    <w:rPr>
      <w:rFonts w:ascii="Open Sans" w:eastAsiaTheme="majorEastAsia" w:hAnsi="Open Sans" w:cs="Open Sans"/>
      <w:b/>
      <w:bCs/>
      <w:color w:val="7A0019"/>
      <w:sz w:val="32"/>
      <w:szCs w:val="32"/>
    </w:rPr>
  </w:style>
  <w:style w:type="character" w:customStyle="1" w:styleId="Heading3Char">
    <w:name w:val="Heading 3 Char"/>
    <w:basedOn w:val="DefaultParagraphFont"/>
    <w:link w:val="Heading3"/>
    <w:uiPriority w:val="9"/>
    <w:rsid w:val="006A1785"/>
    <w:rPr>
      <w:rFonts w:ascii="Open Sans SemiBold" w:eastAsiaTheme="majorEastAsia" w:hAnsi="Open Sans SemiBold" w:cs="Open Sans SemiBold"/>
      <w:color w:val="7A0019"/>
      <w:sz w:val="26"/>
      <w:szCs w:val="28"/>
    </w:rPr>
  </w:style>
  <w:style w:type="character" w:customStyle="1" w:styleId="Heading4Char">
    <w:name w:val="Heading 4 Char"/>
    <w:basedOn w:val="DefaultParagraphFont"/>
    <w:link w:val="Heading4"/>
    <w:uiPriority w:val="9"/>
    <w:semiHidden/>
    <w:rsid w:val="00B41A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A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A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A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A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AB4"/>
    <w:rPr>
      <w:rFonts w:eastAsiaTheme="majorEastAsia" w:cstheme="majorBidi"/>
      <w:color w:val="272727" w:themeColor="text1" w:themeTint="D8"/>
    </w:rPr>
  </w:style>
  <w:style w:type="paragraph" w:styleId="Title">
    <w:name w:val="Title"/>
    <w:basedOn w:val="Normal"/>
    <w:next w:val="Normal"/>
    <w:link w:val="TitleChar"/>
    <w:uiPriority w:val="10"/>
    <w:rsid w:val="00B41A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A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B41A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A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B41AB4"/>
    <w:pPr>
      <w:spacing w:before="160"/>
      <w:jc w:val="center"/>
    </w:pPr>
    <w:rPr>
      <w:i/>
      <w:iCs/>
      <w:color w:val="404040" w:themeColor="text1" w:themeTint="BF"/>
    </w:rPr>
  </w:style>
  <w:style w:type="character" w:customStyle="1" w:styleId="QuoteChar">
    <w:name w:val="Quote Char"/>
    <w:basedOn w:val="DefaultParagraphFont"/>
    <w:link w:val="Quote"/>
    <w:uiPriority w:val="29"/>
    <w:rsid w:val="00B41AB4"/>
    <w:rPr>
      <w:i/>
      <w:iCs/>
      <w:color w:val="404040" w:themeColor="text1" w:themeTint="BF"/>
    </w:rPr>
  </w:style>
  <w:style w:type="paragraph" w:styleId="ListParagraph">
    <w:name w:val="List Paragraph"/>
    <w:basedOn w:val="Normal"/>
    <w:uiPriority w:val="34"/>
    <w:qFormat/>
    <w:rsid w:val="00B2606B"/>
    <w:pPr>
      <w:numPr>
        <w:numId w:val="1"/>
      </w:numPr>
      <w:contextualSpacing/>
    </w:pPr>
  </w:style>
  <w:style w:type="character" w:styleId="IntenseEmphasis">
    <w:name w:val="Intense Emphasis"/>
    <w:basedOn w:val="DefaultParagraphFont"/>
    <w:uiPriority w:val="21"/>
    <w:rsid w:val="00B41AB4"/>
    <w:rPr>
      <w:i/>
      <w:iCs/>
      <w:color w:val="0F4761" w:themeColor="accent1" w:themeShade="BF"/>
    </w:rPr>
  </w:style>
  <w:style w:type="paragraph" w:styleId="IntenseQuote">
    <w:name w:val="Intense Quote"/>
    <w:basedOn w:val="Normal"/>
    <w:next w:val="Normal"/>
    <w:link w:val="IntenseQuoteChar"/>
    <w:uiPriority w:val="30"/>
    <w:rsid w:val="00B41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AB4"/>
    <w:rPr>
      <w:i/>
      <w:iCs/>
      <w:color w:val="0F4761" w:themeColor="accent1" w:themeShade="BF"/>
    </w:rPr>
  </w:style>
  <w:style w:type="character" w:styleId="IntenseReference">
    <w:name w:val="Intense Reference"/>
    <w:basedOn w:val="DefaultParagraphFont"/>
    <w:uiPriority w:val="32"/>
    <w:rsid w:val="00B41AB4"/>
    <w:rPr>
      <w:b/>
      <w:bCs/>
      <w:smallCaps/>
      <w:color w:val="0F4761" w:themeColor="accent1" w:themeShade="BF"/>
      <w:spacing w:val="5"/>
    </w:rPr>
  </w:style>
  <w:style w:type="paragraph" w:styleId="Header">
    <w:name w:val="header"/>
    <w:basedOn w:val="Normal"/>
    <w:link w:val="HeaderChar"/>
    <w:uiPriority w:val="99"/>
    <w:unhideWhenUsed/>
    <w:rsid w:val="00B26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06B"/>
  </w:style>
  <w:style w:type="paragraph" w:styleId="Footer">
    <w:name w:val="footer"/>
    <w:basedOn w:val="Normal"/>
    <w:link w:val="FooterChar"/>
    <w:uiPriority w:val="99"/>
    <w:unhideWhenUsed/>
    <w:rsid w:val="00B26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06B"/>
  </w:style>
  <w:style w:type="paragraph" w:customStyle="1" w:styleId="Style1">
    <w:name w:val="Style1"/>
    <w:basedOn w:val="Normal"/>
    <w:link w:val="Style1Char"/>
    <w:rsid w:val="00B2606B"/>
  </w:style>
  <w:style w:type="character" w:customStyle="1" w:styleId="Style1Char">
    <w:name w:val="Style1 Char"/>
    <w:basedOn w:val="DefaultParagraphFont"/>
    <w:link w:val="Style1"/>
    <w:rsid w:val="00B2606B"/>
    <w:rPr>
      <w:rFonts w:ascii="Open Sans" w:hAnsi="Open Sans"/>
      <w:sz w:val="21"/>
    </w:rPr>
  </w:style>
  <w:style w:type="paragraph" w:customStyle="1" w:styleId="Revised">
    <w:name w:val="Revised"/>
    <w:basedOn w:val="Heading3"/>
    <w:qFormat/>
    <w:rsid w:val="006A1785"/>
    <w:pPr>
      <w:spacing w:before="0"/>
    </w:pPr>
    <w:rPr>
      <w:i/>
      <w:color w:val="7F7F7F" w:themeColor="text1" w:themeTint="80"/>
      <w:sz w:val="18"/>
    </w:rPr>
  </w:style>
  <w:style w:type="paragraph" w:customStyle="1" w:styleId="Default">
    <w:name w:val="Default"/>
    <w:rsid w:val="00D71794"/>
    <w:pPr>
      <w:autoSpaceDE w:val="0"/>
      <w:autoSpaceDN w:val="0"/>
      <w:adjustRightInd w:val="0"/>
      <w:spacing w:after="0" w:line="240" w:lineRule="auto"/>
    </w:pPr>
    <w:rPr>
      <w:rFonts w:ascii="Neutraface Text Bold" w:hAnsi="Neutraface Text Bold" w:cs="Neutraface Text Bold"/>
      <w:color w:val="000000"/>
      <w:kern w:val="0"/>
    </w:rPr>
  </w:style>
  <w:style w:type="paragraph" w:customStyle="1" w:styleId="Pa0">
    <w:name w:val="Pa0"/>
    <w:basedOn w:val="Default"/>
    <w:next w:val="Default"/>
    <w:uiPriority w:val="99"/>
    <w:rsid w:val="00D71794"/>
    <w:pPr>
      <w:spacing w:line="241" w:lineRule="atLeast"/>
    </w:pPr>
    <w:rPr>
      <w:rFonts w:cstheme="minorBidi"/>
      <w:color w:val="auto"/>
    </w:rPr>
  </w:style>
  <w:style w:type="character" w:customStyle="1" w:styleId="A1">
    <w:name w:val="A1"/>
    <w:uiPriority w:val="99"/>
    <w:rsid w:val="00D71794"/>
    <w:rPr>
      <w:rFonts w:cs="Neutraface Text Bold"/>
      <w:b/>
      <w:bCs/>
      <w:color w:val="892231"/>
      <w:sz w:val="28"/>
      <w:szCs w:val="28"/>
    </w:rPr>
  </w:style>
  <w:style w:type="character" w:customStyle="1" w:styleId="A2">
    <w:name w:val="A2"/>
    <w:uiPriority w:val="99"/>
    <w:rsid w:val="00D71794"/>
    <w:rPr>
      <w:rFonts w:ascii="Neutraface Text Demi" w:hAnsi="Neutraface Text Demi" w:cs="Neutraface Text Demi"/>
      <w:color w:val="221E1F"/>
      <w:sz w:val="20"/>
      <w:szCs w:val="20"/>
    </w:rPr>
  </w:style>
  <w:style w:type="character" w:styleId="Hyperlink">
    <w:name w:val="Hyperlink"/>
    <w:basedOn w:val="DefaultParagraphFont"/>
    <w:uiPriority w:val="99"/>
    <w:unhideWhenUsed/>
    <w:rsid w:val="00484A4F"/>
    <w:rPr>
      <w:color w:val="467886" w:themeColor="hyperlink"/>
      <w:u w:val="single"/>
    </w:rPr>
  </w:style>
  <w:style w:type="character" w:styleId="UnresolvedMention">
    <w:name w:val="Unresolved Mention"/>
    <w:basedOn w:val="DefaultParagraphFont"/>
    <w:uiPriority w:val="99"/>
    <w:semiHidden/>
    <w:unhideWhenUsed/>
    <w:rsid w:val="00484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srm.umn.edu/department-environmental-health-safety/industrial-hygiene/ergonomics-programs/ergonomic-train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kan\OneDrive\Documents\Custom%20Office%20Templates\HSRM_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EE7E8-0E74-428E-B5D8-00AD2BA90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HSRM_FactSheet</Template>
  <TotalTime>25</TotalTime>
  <Pages>3</Pages>
  <Words>583</Words>
  <Characters>3324</Characters>
  <Application>Microsoft Office Word</Application>
  <DocSecurity>0</DocSecurity>
  <Lines>27</Lines>
  <Paragraphs>7</Paragraphs>
  <ScaleCrop>false</ScaleCrop>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K</dc:creator>
  <cp:keywords/>
  <dc:description/>
  <cp:lastModifiedBy>Kristine K</cp:lastModifiedBy>
  <cp:revision>14</cp:revision>
  <dcterms:created xsi:type="dcterms:W3CDTF">2026-05-27T14:36:00Z</dcterms:created>
  <dcterms:modified xsi:type="dcterms:W3CDTF">2026-05-27T15:06:00Z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dc31dbca-e53e-4683-a809-9df0a11eaed5</vt:lpwstr>
  </property>
</Properties>
</file>